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warren-profile"/>
    <w:p>
      <w:pPr>
        <w:pStyle w:val="Heading1"/>
      </w:pPr>
      <w:r>
        <w:t xml:space="preserve">Warren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10,754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2,583          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Warren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1,305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Warren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$53,041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$203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1,260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994,488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420,800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3,396,380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107,688.2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5,325,000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2025-02-12T02:21:10Z</dcterms:created>
  <dcterms:modified xsi:type="dcterms:W3CDTF">2025-02-12T02:21:10Z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